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8364"/>
        <w:gridCol w:w="2436"/>
      </w:tblGrid>
      <w:tr w:rsidR="00880783" w:rsidRPr="004E36EA" w14:paraId="6745936B" w14:textId="77777777" w:rsidTr="00C91D9E">
        <w:trPr>
          <w:cnfStyle w:val="100000000000" w:firstRow="1" w:lastRow="0" w:firstColumn="0" w:lastColumn="0" w:oddVBand="0" w:evenVBand="0" w:oddHBand="0" w:evenHBand="0" w:firstRowFirstColumn="0" w:firstRowLastColumn="0" w:lastRowFirstColumn="0" w:lastRowLastColumn="0"/>
          <w:trHeight w:hRule="exact" w:val="14400"/>
        </w:trPr>
        <w:tc>
          <w:tcPr>
            <w:tcW w:w="8364" w:type="dxa"/>
            <w:tcMar>
              <w:right w:w="288" w:type="dxa"/>
            </w:tcMar>
          </w:tcPr>
          <w:p w14:paraId="47E75B81" w14:textId="00D80B14" w:rsidR="00C068A0" w:rsidRDefault="00C068A0" w:rsidP="00C91D9E">
            <w:pPr>
              <w:spacing w:after="160" w:line="312" w:lineRule="auto"/>
              <w:jc w:val="both"/>
              <w:rPr>
                <w:bCs w:val="0"/>
                <w:sz w:val="36"/>
                <w:szCs w:val="36"/>
              </w:rPr>
            </w:pPr>
            <w:r w:rsidRPr="00A90055">
              <w:rPr>
                <w:noProof/>
                <w:sz w:val="36"/>
                <w:szCs w:val="36"/>
              </w:rPr>
              <w:drawing>
                <wp:anchor distT="0" distB="0" distL="114300" distR="114300" simplePos="0" relativeHeight="251658240" behindDoc="0" locked="0" layoutInCell="1" allowOverlap="1" wp14:anchorId="21AA130D" wp14:editId="3AE58F7C">
                  <wp:simplePos x="0" y="0"/>
                  <wp:positionH relativeFrom="column">
                    <wp:posOffset>0</wp:posOffset>
                  </wp:positionH>
                  <wp:positionV relativeFrom="paragraph">
                    <wp:posOffset>163195</wp:posOffset>
                  </wp:positionV>
                  <wp:extent cx="3181350" cy="998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3181350" cy="998855"/>
                          </a:xfrm>
                          <a:prstGeom prst="rect">
                            <a:avLst/>
                          </a:prstGeom>
                        </pic:spPr>
                      </pic:pic>
                    </a:graphicData>
                  </a:graphic>
                  <wp14:sizeRelH relativeFrom="margin">
                    <wp14:pctWidth>0</wp14:pctWidth>
                  </wp14:sizeRelH>
                  <wp14:sizeRelV relativeFrom="margin">
                    <wp14:pctHeight>0</wp14:pctHeight>
                  </wp14:sizeRelV>
                </wp:anchor>
              </w:drawing>
            </w:r>
          </w:p>
          <w:p w14:paraId="11810685" w14:textId="727EADA2" w:rsidR="00C068A0" w:rsidRPr="00C068A0" w:rsidRDefault="004E36EA" w:rsidP="00C91D9E">
            <w:pPr>
              <w:spacing w:after="160" w:line="312" w:lineRule="auto"/>
              <w:jc w:val="both"/>
              <w:rPr>
                <w:bCs w:val="0"/>
                <w:sz w:val="36"/>
                <w:szCs w:val="36"/>
              </w:rPr>
            </w:pPr>
            <w:r w:rsidRPr="00A90055">
              <w:rPr>
                <w:sz w:val="36"/>
                <w:szCs w:val="36"/>
              </w:rPr>
              <w:t>Newsletter</w:t>
            </w:r>
          </w:p>
          <w:p w14:paraId="015F8C71" w14:textId="480E7AEF" w:rsidR="005C61E4" w:rsidRPr="00A90055" w:rsidRDefault="00234B0D" w:rsidP="00C91D9E">
            <w:pPr>
              <w:pStyle w:val="Title"/>
              <w:jc w:val="both"/>
              <w:rPr>
                <w:rFonts w:asciiTheme="minorHAnsi" w:hAnsiTheme="minorHAnsi"/>
                <w:bCs w:val="0"/>
                <w:sz w:val="36"/>
                <w:szCs w:val="36"/>
              </w:rPr>
            </w:pPr>
            <w:r>
              <w:rPr>
                <w:rFonts w:asciiTheme="minorHAnsi" w:hAnsiTheme="minorHAnsi"/>
                <w:sz w:val="36"/>
                <w:szCs w:val="36"/>
              </w:rPr>
              <w:t>Autumn</w:t>
            </w:r>
            <w:r w:rsidR="004E36EA" w:rsidRPr="00A90055">
              <w:rPr>
                <w:rFonts w:asciiTheme="minorHAnsi" w:hAnsiTheme="minorHAnsi"/>
                <w:sz w:val="36"/>
                <w:szCs w:val="36"/>
              </w:rPr>
              <w:t xml:space="preserve"> </w:t>
            </w:r>
            <w:r w:rsidR="00FE5372" w:rsidRPr="00A90055">
              <w:rPr>
                <w:rFonts w:asciiTheme="minorHAnsi" w:hAnsiTheme="minorHAnsi"/>
                <w:sz w:val="36"/>
                <w:szCs w:val="36"/>
              </w:rPr>
              <w:t>20</w:t>
            </w:r>
            <w:r w:rsidR="00B75B65">
              <w:rPr>
                <w:rFonts w:asciiTheme="minorHAnsi" w:hAnsiTheme="minorHAnsi"/>
                <w:sz w:val="36"/>
                <w:szCs w:val="36"/>
              </w:rPr>
              <w:t>2</w:t>
            </w:r>
            <w:r w:rsidR="00334440">
              <w:rPr>
                <w:rFonts w:asciiTheme="minorHAnsi" w:hAnsiTheme="minorHAnsi"/>
                <w:sz w:val="36"/>
                <w:szCs w:val="36"/>
              </w:rPr>
              <w:t>4</w:t>
            </w:r>
          </w:p>
          <w:p w14:paraId="3FDEF0A2" w14:textId="77777777" w:rsidR="00A90055" w:rsidRDefault="00A90055" w:rsidP="00C91D9E">
            <w:pPr>
              <w:jc w:val="both"/>
            </w:pPr>
          </w:p>
          <w:p w14:paraId="5DDDA992" w14:textId="77777777" w:rsidR="00C068A0" w:rsidRDefault="00C068A0" w:rsidP="00C91D9E">
            <w:pPr>
              <w:jc w:val="both"/>
              <w:rPr>
                <w:bCs w:val="0"/>
              </w:rPr>
            </w:pPr>
          </w:p>
          <w:p w14:paraId="62E4019E" w14:textId="51BC9418" w:rsidR="0095347B" w:rsidRDefault="00430D17" w:rsidP="00C91D9E">
            <w:pPr>
              <w:jc w:val="both"/>
              <w:rPr>
                <w:bCs w:val="0"/>
              </w:rPr>
            </w:pPr>
            <w:r>
              <w:t>It’s still August and yet we’ve</w:t>
            </w:r>
            <w:r w:rsidR="0095347B">
              <w:t xml:space="preserve"> started </w:t>
            </w:r>
            <w:r w:rsidR="00973D41" w:rsidRPr="00973D41">
              <w:t>our 202</w:t>
            </w:r>
            <w:r w:rsidR="00334440">
              <w:t>4</w:t>
            </w:r>
            <w:r w:rsidR="00973D41" w:rsidRPr="00973D41">
              <w:t>-202</w:t>
            </w:r>
            <w:r w:rsidR="00334440">
              <w:t>5</w:t>
            </w:r>
            <w:r w:rsidR="00973D41" w:rsidRPr="00973D41">
              <w:t xml:space="preserve"> </w:t>
            </w:r>
            <w:r>
              <w:t>session</w:t>
            </w:r>
            <w:r w:rsidR="00C91D9E">
              <w:t xml:space="preserve"> and</w:t>
            </w:r>
            <w:r w:rsidR="00014790">
              <w:t xml:space="preserve"> are</w:t>
            </w:r>
            <w:r w:rsidR="00C91D9E">
              <w:t xml:space="preserve"> looking forward to all our activities that will take us up to the Christmas break (!).</w:t>
            </w:r>
            <w:r w:rsidR="00C91D9E">
              <w:rPr>
                <w:bCs w:val="0"/>
              </w:rPr>
              <w:t xml:space="preserve"> </w:t>
            </w:r>
            <w:r w:rsidR="00C91D9E">
              <w:t>I</w:t>
            </w:r>
            <w:r w:rsidR="00334440">
              <w:t>t</w:t>
            </w:r>
            <w:r w:rsidR="00C91D9E">
              <w:t>’s been lovely</w:t>
            </w:r>
            <w:r w:rsidR="00334440">
              <w:t xml:space="preserve"> to see all the changes in our wee ones </w:t>
            </w:r>
            <w:r w:rsidR="00C91D9E">
              <w:t xml:space="preserve">over the Summer </w:t>
            </w:r>
            <w:r w:rsidR="00334440">
              <w:t>and catch up with all that’s been going on with all our group.</w:t>
            </w:r>
            <w:r w:rsidR="00C91D9E">
              <w:t xml:space="preserve"> </w:t>
            </w:r>
          </w:p>
          <w:p w14:paraId="1E968DC5" w14:textId="77777777" w:rsidR="0095347B" w:rsidRDefault="0095347B" w:rsidP="00C91D9E">
            <w:pPr>
              <w:jc w:val="both"/>
              <w:rPr>
                <w:bCs w:val="0"/>
              </w:rPr>
            </w:pPr>
          </w:p>
          <w:p w14:paraId="76A2FF9E" w14:textId="7C3BF8B3" w:rsidR="00334440" w:rsidRDefault="005D108A" w:rsidP="00C91D9E">
            <w:pPr>
              <w:jc w:val="both"/>
            </w:pPr>
            <w:r>
              <w:rPr>
                <w:bCs w:val="0"/>
              </w:rPr>
              <w:t xml:space="preserve">As you know </w:t>
            </w:r>
            <w:r w:rsidR="008174C6">
              <w:rPr>
                <w:bCs w:val="0"/>
              </w:rPr>
              <w:t xml:space="preserve">our </w:t>
            </w:r>
            <w:r>
              <w:rPr>
                <w:bCs w:val="0"/>
              </w:rPr>
              <w:t>small band of volunteers are able to provide you with a special time together with your wee ones</w:t>
            </w:r>
            <w:r w:rsidR="008174C6">
              <w:rPr>
                <w:bCs w:val="0"/>
              </w:rPr>
              <w:t xml:space="preserve"> along with some adult companionship</w:t>
            </w:r>
            <w:r w:rsidR="00334440">
              <w:rPr>
                <w:bCs w:val="0"/>
              </w:rPr>
              <w:t>.</w:t>
            </w:r>
            <w:r w:rsidR="00C91D9E">
              <w:t xml:space="preserve"> </w:t>
            </w:r>
            <w:r w:rsidR="00334440">
              <w:rPr>
                <w:bCs w:val="0"/>
              </w:rPr>
              <w:t>We are losing Stephanie, as she is moving soon. The good news is that she will still be working with SPELL and so we’ve got her booked up for her new ‘circus’ play activity at the end of October.</w:t>
            </w:r>
          </w:p>
          <w:p w14:paraId="15B74DDD" w14:textId="10426781" w:rsidR="00334440" w:rsidRDefault="00334440" w:rsidP="00C91D9E">
            <w:pPr>
              <w:jc w:val="both"/>
              <w:rPr>
                <w:bCs w:val="0"/>
              </w:rPr>
            </w:pPr>
            <w:r>
              <w:rPr>
                <w:bCs w:val="0"/>
              </w:rPr>
              <w:t>It would be good to increase our number of volunteers so that we can continue to have three on each week, while maintaining a rota.</w:t>
            </w:r>
            <w:r w:rsidR="00430D17">
              <w:rPr>
                <w:bCs w:val="0"/>
              </w:rPr>
              <w:t xml:space="preserve"> We are putting out appeals for extra helpers. </w:t>
            </w:r>
          </w:p>
          <w:p w14:paraId="77557B85" w14:textId="62302DC3" w:rsidR="00542541" w:rsidRDefault="00542541" w:rsidP="00C91D9E">
            <w:pPr>
              <w:jc w:val="both"/>
            </w:pPr>
          </w:p>
          <w:p w14:paraId="138F3547" w14:textId="4587B39D" w:rsidR="00DF3353" w:rsidRDefault="00DF3353" w:rsidP="00C91D9E">
            <w:pPr>
              <w:jc w:val="both"/>
              <w:rPr>
                <w:b/>
                <w:bCs w:val="0"/>
              </w:rPr>
            </w:pPr>
            <w:r>
              <w:rPr>
                <w:b/>
              </w:rPr>
              <w:t>October school break</w:t>
            </w:r>
          </w:p>
          <w:p w14:paraId="0CF5DF3F" w14:textId="0D579028" w:rsidR="00DF3353" w:rsidRPr="00973D41" w:rsidRDefault="00973D41" w:rsidP="00C91D9E">
            <w:pPr>
              <w:jc w:val="both"/>
            </w:pPr>
            <w:r>
              <w:t>As we take the same holidays as the schools, our toddler group won’t be on this week.</w:t>
            </w:r>
          </w:p>
          <w:p w14:paraId="44E3E8F4" w14:textId="77777777" w:rsidR="00973D41" w:rsidRDefault="00973D41" w:rsidP="00C91D9E">
            <w:pPr>
              <w:jc w:val="both"/>
              <w:rPr>
                <w:b/>
                <w:bCs w:val="0"/>
              </w:rPr>
            </w:pPr>
          </w:p>
          <w:p w14:paraId="6587472D" w14:textId="0E1CB0AE" w:rsidR="00E603CF" w:rsidRDefault="00430D17" w:rsidP="00C91D9E">
            <w:pPr>
              <w:jc w:val="both"/>
              <w:rPr>
                <w:b/>
                <w:bCs w:val="0"/>
              </w:rPr>
            </w:pPr>
            <w:r>
              <w:rPr>
                <w:b/>
              </w:rPr>
              <w:t xml:space="preserve">Circus </w:t>
            </w:r>
            <w:r w:rsidR="00DF3353">
              <w:rPr>
                <w:b/>
              </w:rPr>
              <w:t>party</w:t>
            </w:r>
          </w:p>
          <w:p w14:paraId="0FEA2B4D" w14:textId="7610FFB4" w:rsidR="00973D41" w:rsidRDefault="00973D41" w:rsidP="00C91D9E">
            <w:pPr>
              <w:jc w:val="both"/>
            </w:pPr>
            <w:r w:rsidRPr="00973D41">
              <w:t xml:space="preserve">We will have a fancy dress (optional) party on </w:t>
            </w:r>
            <w:r w:rsidR="00430D17">
              <w:t>30</w:t>
            </w:r>
            <w:r w:rsidR="00430D17" w:rsidRPr="00430D17">
              <w:rPr>
                <w:vertAlign w:val="superscript"/>
              </w:rPr>
              <w:t>th</w:t>
            </w:r>
            <w:r w:rsidR="00430D17">
              <w:t xml:space="preserve"> October</w:t>
            </w:r>
            <w:r w:rsidR="00234B0D">
              <w:t>, wi</w:t>
            </w:r>
            <w:r w:rsidR="00430D17">
              <w:t xml:space="preserve">th </w:t>
            </w:r>
            <w:r w:rsidR="00234B0D">
              <w:t>Stephanie</w:t>
            </w:r>
            <w:r w:rsidR="00D26EB0">
              <w:t xml:space="preserve"> </w:t>
            </w:r>
            <w:r w:rsidR="00430D17">
              <w:t xml:space="preserve">(SPELL) </w:t>
            </w:r>
            <w:r w:rsidR="00234B0D">
              <w:t xml:space="preserve">taking </w:t>
            </w:r>
            <w:r w:rsidR="00430D17">
              <w:t>us all to the circus with a fabulous play activity.</w:t>
            </w:r>
          </w:p>
          <w:p w14:paraId="6C25309C" w14:textId="77777777" w:rsidR="00E603CF" w:rsidRDefault="00E603CF" w:rsidP="00C91D9E">
            <w:pPr>
              <w:jc w:val="both"/>
              <w:rPr>
                <w:b/>
              </w:rPr>
            </w:pPr>
          </w:p>
          <w:p w14:paraId="67D8A5C9" w14:textId="683C13B7" w:rsidR="002418AD" w:rsidRDefault="004964C4" w:rsidP="00C91D9E">
            <w:pPr>
              <w:jc w:val="both"/>
              <w:rPr>
                <w:b/>
                <w:bCs w:val="0"/>
              </w:rPr>
            </w:pPr>
            <w:r>
              <w:rPr>
                <w:b/>
              </w:rPr>
              <w:t>Christmas Party</w:t>
            </w:r>
          </w:p>
          <w:p w14:paraId="0B2EE858" w14:textId="311D8E97" w:rsidR="0095347B" w:rsidRDefault="00C91D9E" w:rsidP="00C91D9E">
            <w:pPr>
              <w:jc w:val="both"/>
            </w:pPr>
            <w:r>
              <w:rPr>
                <w:bCs w:val="0"/>
              </w:rPr>
              <w:t xml:space="preserve">We don’t have room for the </w:t>
            </w:r>
            <w:r w:rsidR="00234B0D">
              <w:rPr>
                <w:bCs w:val="0"/>
              </w:rPr>
              <w:t>bouncy castles</w:t>
            </w:r>
            <w:r>
              <w:rPr>
                <w:bCs w:val="0"/>
              </w:rPr>
              <w:t xml:space="preserve"> in our new </w:t>
            </w:r>
            <w:r w:rsidR="0084665A">
              <w:rPr>
                <w:bCs w:val="0"/>
              </w:rPr>
              <w:t>venue,</w:t>
            </w:r>
            <w:r>
              <w:rPr>
                <w:bCs w:val="0"/>
              </w:rPr>
              <w:t xml:space="preserve"> but </w:t>
            </w:r>
            <w:r w:rsidR="0084665A">
              <w:rPr>
                <w:bCs w:val="0"/>
              </w:rPr>
              <w:t>we’ll hopefully</w:t>
            </w:r>
            <w:r>
              <w:rPr>
                <w:bCs w:val="0"/>
              </w:rPr>
              <w:t xml:space="preserve"> have</w:t>
            </w:r>
            <w:r w:rsidR="00FB22F6">
              <w:rPr>
                <w:bCs w:val="0"/>
              </w:rPr>
              <w:t xml:space="preserve"> a few surprises for you</w:t>
            </w:r>
            <w:r w:rsidR="00234B0D">
              <w:rPr>
                <w:bCs w:val="0"/>
              </w:rPr>
              <w:t xml:space="preserve">. </w:t>
            </w:r>
            <w:r w:rsidR="00D26EB0">
              <w:rPr>
                <w:bCs w:val="0"/>
              </w:rPr>
              <w:t>Of course,</w:t>
            </w:r>
            <w:r w:rsidR="00234B0D">
              <w:rPr>
                <w:bCs w:val="0"/>
              </w:rPr>
              <w:t xml:space="preserve"> there will be a special appearance of </w:t>
            </w:r>
            <w:r w:rsidR="0095347B">
              <w:rPr>
                <w:bCs w:val="0"/>
              </w:rPr>
              <w:t>you</w:t>
            </w:r>
            <w:r w:rsidR="00FB22F6">
              <w:rPr>
                <w:bCs w:val="0"/>
              </w:rPr>
              <w:t>-</w:t>
            </w:r>
            <w:r w:rsidR="0095347B">
              <w:rPr>
                <w:bCs w:val="0"/>
              </w:rPr>
              <w:t>know</w:t>
            </w:r>
            <w:r w:rsidR="00FB22F6">
              <w:rPr>
                <w:bCs w:val="0"/>
              </w:rPr>
              <w:t>-</w:t>
            </w:r>
            <w:r w:rsidR="0095347B">
              <w:rPr>
                <w:bCs w:val="0"/>
              </w:rPr>
              <w:t xml:space="preserve">who. </w:t>
            </w:r>
            <w:r w:rsidR="00D26EB0">
              <w:rPr>
                <w:bCs w:val="0"/>
              </w:rPr>
              <w:t>Also,</w:t>
            </w:r>
            <w:r w:rsidR="0095347B">
              <w:rPr>
                <w:bCs w:val="0"/>
              </w:rPr>
              <w:t xml:space="preserve"> w</w:t>
            </w:r>
            <w:r w:rsidR="00D26EB0">
              <w:rPr>
                <w:bCs w:val="0"/>
              </w:rPr>
              <w:t>e’ll</w:t>
            </w:r>
            <w:r w:rsidR="0095347B">
              <w:rPr>
                <w:bCs w:val="0"/>
              </w:rPr>
              <w:t xml:space="preserve"> have some party food, which is a good time to remind you to keep us up to date with dietary requirements.</w:t>
            </w:r>
          </w:p>
          <w:p w14:paraId="1441555F" w14:textId="6FD2F5DC" w:rsidR="006A6CBE" w:rsidRDefault="0095347B" w:rsidP="00C91D9E">
            <w:pPr>
              <w:jc w:val="both"/>
              <w:rPr>
                <w:b/>
              </w:rPr>
            </w:pPr>
            <w:r>
              <w:rPr>
                <w:bCs w:val="0"/>
              </w:rPr>
              <w:t xml:space="preserve"> </w:t>
            </w:r>
          </w:p>
          <w:p w14:paraId="78B104F3" w14:textId="529E0C0E" w:rsidR="00A90055" w:rsidRPr="006A6CBE" w:rsidRDefault="00A90055" w:rsidP="00C91D9E">
            <w:pPr>
              <w:jc w:val="both"/>
              <w:rPr>
                <w:b/>
                <w:bCs w:val="0"/>
              </w:rPr>
            </w:pPr>
            <w:r w:rsidRPr="006A6CBE">
              <w:rPr>
                <w:b/>
                <w:bCs w:val="0"/>
              </w:rPr>
              <w:t>Christmas Break!</w:t>
            </w:r>
          </w:p>
          <w:p w14:paraId="35D01749" w14:textId="76294190" w:rsidR="00973D41" w:rsidRDefault="0095347B" w:rsidP="00C91D9E">
            <w:pPr>
              <w:jc w:val="both"/>
            </w:pPr>
            <w:r>
              <w:rPr>
                <w:bCs w:val="0"/>
              </w:rPr>
              <w:t>As the sch</w:t>
            </w:r>
            <w:r w:rsidR="00C91D9E">
              <w:rPr>
                <w:bCs w:val="0"/>
              </w:rPr>
              <w:t xml:space="preserve">ools </w:t>
            </w:r>
            <w:r>
              <w:rPr>
                <w:bCs w:val="0"/>
              </w:rPr>
              <w:t xml:space="preserve">finish up </w:t>
            </w:r>
            <w:r w:rsidR="00C91D9E">
              <w:rPr>
                <w:bCs w:val="0"/>
              </w:rPr>
              <w:t>on 20</w:t>
            </w:r>
            <w:r w:rsidR="00C91D9E" w:rsidRPr="00C91D9E">
              <w:rPr>
                <w:bCs w:val="0"/>
                <w:vertAlign w:val="superscript"/>
              </w:rPr>
              <w:t>th</w:t>
            </w:r>
            <w:r w:rsidR="00C91D9E">
              <w:rPr>
                <w:bCs w:val="0"/>
              </w:rPr>
              <w:t xml:space="preserve"> </w:t>
            </w:r>
            <w:r>
              <w:rPr>
                <w:bCs w:val="0"/>
              </w:rPr>
              <w:t xml:space="preserve">December, we will have our last normal session on Wednesday </w:t>
            </w:r>
            <w:r w:rsidR="00C91D9E">
              <w:rPr>
                <w:bCs w:val="0"/>
              </w:rPr>
              <w:t>18</w:t>
            </w:r>
            <w:r w:rsidR="00793557" w:rsidRPr="00793557">
              <w:rPr>
                <w:bCs w:val="0"/>
                <w:vertAlign w:val="superscript"/>
              </w:rPr>
              <w:t>th</w:t>
            </w:r>
            <w:r w:rsidR="00793557">
              <w:rPr>
                <w:bCs w:val="0"/>
              </w:rPr>
              <w:t xml:space="preserve"> </w:t>
            </w:r>
            <w:r>
              <w:rPr>
                <w:bCs w:val="0"/>
              </w:rPr>
              <w:t>December.</w:t>
            </w:r>
          </w:p>
          <w:p w14:paraId="03ED0825" w14:textId="77777777" w:rsidR="00C91D9E" w:rsidRDefault="00C91D9E" w:rsidP="00C91D9E">
            <w:pPr>
              <w:jc w:val="both"/>
            </w:pPr>
          </w:p>
          <w:p w14:paraId="310522AF" w14:textId="719AEB7E" w:rsidR="00C91D9E" w:rsidRDefault="00C91D9E" w:rsidP="00C91D9E">
            <w:pPr>
              <w:jc w:val="both"/>
              <w:rPr>
                <w:bCs w:val="0"/>
              </w:rPr>
            </w:pPr>
            <w:r>
              <w:rPr>
                <w:bCs w:val="0"/>
              </w:rPr>
              <w:t xml:space="preserve">Our </w:t>
            </w:r>
            <w:proofErr w:type="spellStart"/>
            <w:r>
              <w:rPr>
                <w:bCs w:val="0"/>
              </w:rPr>
              <w:t>Smarteenies</w:t>
            </w:r>
            <w:proofErr w:type="spellEnd"/>
            <w:r>
              <w:rPr>
                <w:bCs w:val="0"/>
              </w:rPr>
              <w:t xml:space="preserve"> team,</w:t>
            </w:r>
          </w:p>
          <w:p w14:paraId="69E2E59D" w14:textId="77777777" w:rsidR="0095347B" w:rsidRDefault="0095347B" w:rsidP="00C91D9E">
            <w:pPr>
              <w:jc w:val="both"/>
            </w:pPr>
          </w:p>
          <w:p w14:paraId="20CDDAB0" w14:textId="08CE89F9" w:rsidR="00EF6FCE" w:rsidRDefault="00C068A0" w:rsidP="00C91D9E">
            <w:pPr>
              <w:jc w:val="both"/>
              <w:rPr>
                <w:bCs w:val="0"/>
              </w:rPr>
            </w:pPr>
            <w:r w:rsidRPr="00C068A0">
              <w:rPr>
                <w:bCs w:val="0"/>
              </w:rPr>
              <w:t>Wendy, Pauline, Claire, Elizabeth, Ishbel, Joan</w:t>
            </w:r>
          </w:p>
          <w:p w14:paraId="27FA7670" w14:textId="77777777" w:rsidR="00EF6FCE" w:rsidRPr="00EB65CF" w:rsidRDefault="00EF6FCE" w:rsidP="00C91D9E">
            <w:pPr>
              <w:jc w:val="both"/>
            </w:pPr>
          </w:p>
          <w:p w14:paraId="20F0BCB8" w14:textId="77777777" w:rsidR="00EB65CF" w:rsidRPr="00AA4794" w:rsidRDefault="00EB65CF" w:rsidP="00C91D9E">
            <w:pPr>
              <w:spacing w:after="160" w:line="312" w:lineRule="auto"/>
              <w:jc w:val="both"/>
            </w:pPr>
          </w:p>
          <w:p w14:paraId="6F52EDF8" w14:textId="188E4B45" w:rsidR="00880783" w:rsidRPr="00AA4794" w:rsidRDefault="00880783" w:rsidP="00C91D9E">
            <w:pPr>
              <w:spacing w:after="160" w:line="312" w:lineRule="auto"/>
              <w:jc w:val="both"/>
            </w:pPr>
          </w:p>
        </w:tc>
        <w:tc>
          <w:tcPr>
            <w:tcW w:w="2436" w:type="dxa"/>
          </w:tcPr>
          <w:p w14:paraId="2BCCC3A8" w14:textId="77777777" w:rsidR="00443B51" w:rsidRDefault="00443B51" w:rsidP="00C91D9E">
            <w:pPr>
              <w:pStyle w:val="Title"/>
              <w:jc w:val="both"/>
              <w:rPr>
                <w:bCs w:val="0"/>
                <w:sz w:val="28"/>
                <w:szCs w:val="28"/>
              </w:rPr>
            </w:pPr>
          </w:p>
          <w:p w14:paraId="27BB9B6A" w14:textId="77777777" w:rsidR="00443B51" w:rsidRDefault="00443B51" w:rsidP="00C91D9E">
            <w:pPr>
              <w:pStyle w:val="Title"/>
              <w:jc w:val="both"/>
              <w:rPr>
                <w:bCs w:val="0"/>
                <w:sz w:val="28"/>
                <w:szCs w:val="28"/>
              </w:rPr>
            </w:pPr>
          </w:p>
          <w:p w14:paraId="5B803881" w14:textId="66BAD4C3" w:rsidR="005C61E4" w:rsidRPr="0045163A" w:rsidRDefault="004E36EA" w:rsidP="00C91D9E">
            <w:pPr>
              <w:pStyle w:val="Title"/>
              <w:rPr>
                <w:sz w:val="28"/>
                <w:szCs w:val="28"/>
              </w:rPr>
            </w:pPr>
            <w:r w:rsidRPr="0045163A">
              <w:rPr>
                <w:sz w:val="28"/>
                <w:szCs w:val="28"/>
              </w:rPr>
              <w:t>Dates for your Diary!</w:t>
            </w:r>
          </w:p>
          <w:p w14:paraId="6F3F38C6" w14:textId="40141587" w:rsidR="005C61E4" w:rsidRPr="0045163A" w:rsidRDefault="005C61E4" w:rsidP="00C91D9E">
            <w:pPr>
              <w:pStyle w:val="Title"/>
              <w:jc w:val="both"/>
              <w:rPr>
                <w:sz w:val="22"/>
                <w:szCs w:val="22"/>
              </w:rPr>
            </w:pPr>
          </w:p>
          <w:p w14:paraId="6771FECF" w14:textId="719D550D" w:rsidR="005C61E4" w:rsidRPr="0045163A" w:rsidRDefault="00FE5372" w:rsidP="00C91D9E">
            <w:pPr>
              <w:pStyle w:val="Title"/>
              <w:jc w:val="both"/>
              <w:rPr>
                <w:bCs w:val="0"/>
                <w:sz w:val="22"/>
                <w:szCs w:val="22"/>
              </w:rPr>
            </w:pPr>
            <w:r>
              <w:rPr>
                <w:sz w:val="22"/>
                <w:szCs w:val="22"/>
              </w:rPr>
              <w:t>October</w:t>
            </w:r>
            <w:r w:rsidR="00D94E00">
              <w:rPr>
                <w:sz w:val="22"/>
                <w:szCs w:val="22"/>
              </w:rPr>
              <w:t xml:space="preserve"> break</w:t>
            </w:r>
          </w:p>
          <w:p w14:paraId="79B0E62A" w14:textId="6B077DAF" w:rsidR="003B31A2" w:rsidRPr="002C5639" w:rsidRDefault="00D94E00" w:rsidP="00C91D9E">
            <w:pPr>
              <w:jc w:val="both"/>
              <w:rPr>
                <w:sz w:val="22"/>
                <w:szCs w:val="22"/>
              </w:rPr>
            </w:pPr>
            <w:r>
              <w:rPr>
                <w:sz w:val="22"/>
                <w:szCs w:val="22"/>
              </w:rPr>
              <w:t xml:space="preserve"> </w:t>
            </w:r>
            <w:r w:rsidR="00234B0D">
              <w:rPr>
                <w:sz w:val="22"/>
                <w:szCs w:val="22"/>
              </w:rPr>
              <w:t>1</w:t>
            </w:r>
            <w:r w:rsidR="00430D17">
              <w:rPr>
                <w:sz w:val="22"/>
                <w:szCs w:val="22"/>
              </w:rPr>
              <w:t>6</w:t>
            </w:r>
            <w:r w:rsidR="00234B0D">
              <w:rPr>
                <w:sz w:val="22"/>
                <w:szCs w:val="22"/>
              </w:rPr>
              <w:t xml:space="preserve"> October</w:t>
            </w:r>
          </w:p>
          <w:p w14:paraId="047DA1DF" w14:textId="77777777" w:rsidR="005C61E4" w:rsidRPr="0045163A" w:rsidRDefault="00907193" w:rsidP="00C91D9E">
            <w:pPr>
              <w:pStyle w:val="Title"/>
              <w:jc w:val="both"/>
              <w:rPr>
                <w:sz w:val="22"/>
                <w:szCs w:val="22"/>
              </w:rPr>
            </w:pPr>
            <w:sdt>
              <w:sdtPr>
                <w:rPr>
                  <w:sz w:val="22"/>
                  <w:szCs w:val="22"/>
                </w:rPr>
                <w:alias w:val="Dividing line graphic:"/>
                <w:tag w:val="Dividing line graphic:"/>
                <w:id w:val="1319850249"/>
                <w:placeholder>
                  <w:docPart w:val="40CD8090666F4DCCA610E7544EA2C335"/>
                </w:placeholder>
                <w:temporary/>
                <w:showingPlcHdr/>
                <w15:appearance w15:val="hidden"/>
                <w:text/>
              </w:sdtPr>
              <w:sdtEndPr/>
              <w:sdtContent>
                <w:r w:rsidR="005C61E4" w:rsidRPr="0045163A">
                  <w:rPr>
                    <w:sz w:val="22"/>
                    <w:szCs w:val="22"/>
                  </w:rPr>
                  <w:t>────</w:t>
                </w:r>
              </w:sdtContent>
            </w:sdt>
          </w:p>
          <w:p w14:paraId="4FB7FF6E" w14:textId="351568E3" w:rsidR="003B31A2" w:rsidRDefault="00334440" w:rsidP="00C91D9E">
            <w:pPr>
              <w:pStyle w:val="Title"/>
              <w:jc w:val="both"/>
              <w:rPr>
                <w:bCs w:val="0"/>
                <w:sz w:val="22"/>
                <w:szCs w:val="22"/>
              </w:rPr>
            </w:pPr>
            <w:r>
              <w:rPr>
                <w:sz w:val="22"/>
                <w:szCs w:val="22"/>
              </w:rPr>
              <w:t>Circus party</w:t>
            </w:r>
          </w:p>
          <w:p w14:paraId="3F7D716E" w14:textId="73DF490E" w:rsidR="009E64CA" w:rsidRPr="009E64CA" w:rsidRDefault="00430D17" w:rsidP="00C91D9E">
            <w:pPr>
              <w:jc w:val="both"/>
            </w:pPr>
            <w:r>
              <w:t>30</w:t>
            </w:r>
            <w:r w:rsidRPr="00430D17">
              <w:rPr>
                <w:vertAlign w:val="superscript"/>
              </w:rPr>
              <w:t>th</w:t>
            </w:r>
            <w:r>
              <w:t xml:space="preserve"> October</w:t>
            </w:r>
          </w:p>
          <w:p w14:paraId="43BE3127" w14:textId="77777777" w:rsidR="003B31A2" w:rsidRPr="0045163A" w:rsidRDefault="00907193" w:rsidP="00C91D9E">
            <w:pPr>
              <w:pStyle w:val="Title"/>
              <w:jc w:val="both"/>
              <w:rPr>
                <w:sz w:val="22"/>
                <w:szCs w:val="22"/>
              </w:rPr>
            </w:pPr>
            <w:sdt>
              <w:sdtPr>
                <w:rPr>
                  <w:sz w:val="22"/>
                  <w:szCs w:val="22"/>
                </w:rPr>
                <w:alias w:val="Dividing line graphic:"/>
                <w:tag w:val="Dividing line graphic:"/>
                <w:id w:val="2070071868"/>
                <w:placeholder>
                  <w:docPart w:val="DC8963C407EB45E2908B1172B3409276"/>
                </w:placeholder>
                <w:temporary/>
                <w:showingPlcHdr/>
                <w15:appearance w15:val="hidden"/>
                <w:text/>
              </w:sdtPr>
              <w:sdtEndPr/>
              <w:sdtContent>
                <w:r w:rsidR="003B31A2" w:rsidRPr="0045163A">
                  <w:rPr>
                    <w:sz w:val="22"/>
                    <w:szCs w:val="22"/>
                  </w:rPr>
                  <w:t>────</w:t>
                </w:r>
              </w:sdtContent>
            </w:sdt>
          </w:p>
          <w:p w14:paraId="72707BA3" w14:textId="7B57F97F" w:rsidR="003B31A2" w:rsidRPr="0045163A" w:rsidRDefault="00DD535C" w:rsidP="00C91D9E">
            <w:pPr>
              <w:pStyle w:val="Title"/>
              <w:jc w:val="both"/>
              <w:rPr>
                <w:bCs w:val="0"/>
                <w:sz w:val="22"/>
                <w:szCs w:val="22"/>
              </w:rPr>
            </w:pPr>
            <w:r>
              <w:rPr>
                <w:sz w:val="22"/>
                <w:szCs w:val="22"/>
              </w:rPr>
              <w:t>Christmas Party!</w:t>
            </w:r>
          </w:p>
          <w:p w14:paraId="6043FE38" w14:textId="756B86A0" w:rsidR="003B31A2" w:rsidRPr="0045163A" w:rsidRDefault="00D94E00" w:rsidP="00C91D9E">
            <w:pPr>
              <w:jc w:val="both"/>
              <w:rPr>
                <w:sz w:val="22"/>
                <w:szCs w:val="22"/>
              </w:rPr>
            </w:pPr>
            <w:r>
              <w:rPr>
                <w:sz w:val="22"/>
                <w:szCs w:val="22"/>
              </w:rPr>
              <w:t>1</w:t>
            </w:r>
            <w:r w:rsidR="00430D17">
              <w:rPr>
                <w:sz w:val="22"/>
                <w:szCs w:val="22"/>
              </w:rPr>
              <w:t>1</w:t>
            </w:r>
            <w:r w:rsidR="00DD535C" w:rsidRPr="00DD535C">
              <w:rPr>
                <w:sz w:val="22"/>
                <w:szCs w:val="22"/>
                <w:vertAlign w:val="superscript"/>
              </w:rPr>
              <w:t>th</w:t>
            </w:r>
            <w:r w:rsidR="00DD535C">
              <w:rPr>
                <w:sz w:val="22"/>
                <w:szCs w:val="22"/>
              </w:rPr>
              <w:t xml:space="preserve"> December</w:t>
            </w:r>
          </w:p>
          <w:p w14:paraId="2B7C9AAA" w14:textId="77777777" w:rsidR="003B31A2" w:rsidRPr="0045163A" w:rsidRDefault="00907193" w:rsidP="00C91D9E">
            <w:pPr>
              <w:pStyle w:val="Title"/>
              <w:jc w:val="both"/>
              <w:rPr>
                <w:sz w:val="22"/>
                <w:szCs w:val="22"/>
              </w:rPr>
            </w:pPr>
            <w:sdt>
              <w:sdtPr>
                <w:rPr>
                  <w:sz w:val="22"/>
                  <w:szCs w:val="22"/>
                </w:rPr>
                <w:alias w:val="Dividing line graphic:"/>
                <w:tag w:val="Dividing line graphic:"/>
                <w:id w:val="-686750775"/>
                <w:placeholder>
                  <w:docPart w:val="AB115C15237A48B99815E199002889EA"/>
                </w:placeholder>
                <w:temporary/>
                <w:showingPlcHdr/>
                <w15:appearance w15:val="hidden"/>
                <w:text/>
              </w:sdtPr>
              <w:sdtEndPr/>
              <w:sdtContent>
                <w:r w:rsidR="003B31A2" w:rsidRPr="0045163A">
                  <w:rPr>
                    <w:sz w:val="22"/>
                    <w:szCs w:val="22"/>
                  </w:rPr>
                  <w:t>────</w:t>
                </w:r>
              </w:sdtContent>
            </w:sdt>
          </w:p>
          <w:p w14:paraId="4C23938F" w14:textId="0DA0AF65" w:rsidR="00DD535C" w:rsidRPr="0045163A" w:rsidRDefault="00DD535C" w:rsidP="00C91D9E">
            <w:pPr>
              <w:pStyle w:val="Title"/>
              <w:jc w:val="both"/>
              <w:rPr>
                <w:bCs w:val="0"/>
                <w:sz w:val="22"/>
                <w:szCs w:val="22"/>
              </w:rPr>
            </w:pPr>
            <w:r>
              <w:rPr>
                <w:sz w:val="22"/>
                <w:szCs w:val="22"/>
              </w:rPr>
              <w:t>Christmas Break</w:t>
            </w:r>
          </w:p>
          <w:p w14:paraId="2B13155E" w14:textId="77777777" w:rsidR="00430D17" w:rsidRDefault="004964C4" w:rsidP="00C91D9E">
            <w:pPr>
              <w:jc w:val="both"/>
              <w:rPr>
                <w:bCs w:val="0"/>
                <w:sz w:val="22"/>
                <w:szCs w:val="22"/>
              </w:rPr>
            </w:pPr>
            <w:r>
              <w:rPr>
                <w:sz w:val="22"/>
                <w:szCs w:val="22"/>
              </w:rPr>
              <w:t>Off 2</w:t>
            </w:r>
            <w:r w:rsidR="00430D17">
              <w:rPr>
                <w:sz w:val="22"/>
                <w:szCs w:val="22"/>
              </w:rPr>
              <w:t>5</w:t>
            </w:r>
            <w:r w:rsidRPr="004964C4">
              <w:rPr>
                <w:sz w:val="22"/>
                <w:szCs w:val="22"/>
                <w:vertAlign w:val="superscript"/>
              </w:rPr>
              <w:t>th</w:t>
            </w:r>
            <w:r w:rsidR="00086DBE">
              <w:rPr>
                <w:sz w:val="22"/>
                <w:szCs w:val="22"/>
                <w:vertAlign w:val="superscript"/>
              </w:rPr>
              <w:t xml:space="preserve"> </w:t>
            </w:r>
            <w:r w:rsidR="00086DBE">
              <w:rPr>
                <w:sz w:val="22"/>
                <w:szCs w:val="22"/>
              </w:rPr>
              <w:t>December</w:t>
            </w:r>
            <w:r w:rsidR="00856FAC">
              <w:rPr>
                <w:sz w:val="22"/>
                <w:szCs w:val="22"/>
              </w:rPr>
              <w:t xml:space="preserve"> </w:t>
            </w:r>
          </w:p>
          <w:p w14:paraId="1F3743E3" w14:textId="01D145AF" w:rsidR="003B31A2" w:rsidRPr="00086DBE" w:rsidRDefault="00856FAC" w:rsidP="00C91D9E">
            <w:pPr>
              <w:jc w:val="both"/>
              <w:rPr>
                <w:bCs w:val="0"/>
                <w:sz w:val="22"/>
                <w:szCs w:val="22"/>
                <w:vertAlign w:val="superscript"/>
              </w:rPr>
            </w:pPr>
            <w:r>
              <w:rPr>
                <w:sz w:val="22"/>
                <w:szCs w:val="22"/>
              </w:rPr>
              <w:t xml:space="preserve">&amp; </w:t>
            </w:r>
            <w:r w:rsidR="00430D17">
              <w:rPr>
                <w:sz w:val="22"/>
                <w:szCs w:val="22"/>
              </w:rPr>
              <w:t>1</w:t>
            </w:r>
            <w:r w:rsidR="00F038DC" w:rsidRPr="00430D17">
              <w:rPr>
                <w:sz w:val="22"/>
                <w:szCs w:val="22"/>
                <w:vertAlign w:val="superscript"/>
              </w:rPr>
              <w:t>st</w:t>
            </w:r>
            <w:r w:rsidR="00F038DC">
              <w:rPr>
                <w:sz w:val="22"/>
                <w:szCs w:val="22"/>
              </w:rPr>
              <w:t xml:space="preserve"> January</w:t>
            </w:r>
          </w:p>
          <w:p w14:paraId="118E532B" w14:textId="1AC8A8BD" w:rsidR="004964C4" w:rsidRDefault="004964C4" w:rsidP="00C91D9E">
            <w:pPr>
              <w:jc w:val="both"/>
              <w:rPr>
                <w:bCs w:val="0"/>
                <w:sz w:val="22"/>
                <w:szCs w:val="22"/>
              </w:rPr>
            </w:pPr>
            <w:r>
              <w:rPr>
                <w:sz w:val="22"/>
                <w:szCs w:val="22"/>
              </w:rPr>
              <w:t>Return</w:t>
            </w:r>
            <w:r w:rsidR="00856FAC">
              <w:rPr>
                <w:sz w:val="22"/>
                <w:szCs w:val="22"/>
              </w:rPr>
              <w:t xml:space="preserve"> </w:t>
            </w:r>
            <w:r w:rsidR="00430D17">
              <w:rPr>
                <w:sz w:val="22"/>
                <w:szCs w:val="22"/>
              </w:rPr>
              <w:t>8</w:t>
            </w:r>
            <w:r w:rsidRPr="004964C4">
              <w:rPr>
                <w:sz w:val="22"/>
                <w:szCs w:val="22"/>
                <w:vertAlign w:val="superscript"/>
              </w:rPr>
              <w:t>th</w:t>
            </w:r>
            <w:r>
              <w:rPr>
                <w:sz w:val="22"/>
                <w:szCs w:val="22"/>
              </w:rPr>
              <w:t xml:space="preserve"> January</w:t>
            </w:r>
          </w:p>
          <w:p w14:paraId="262586DE" w14:textId="77777777" w:rsidR="00697C0F" w:rsidRPr="0045163A" w:rsidRDefault="00697C0F" w:rsidP="00C91D9E">
            <w:pPr>
              <w:jc w:val="both"/>
              <w:rPr>
                <w:sz w:val="22"/>
                <w:szCs w:val="22"/>
              </w:rPr>
            </w:pPr>
          </w:p>
          <w:p w14:paraId="26342F63" w14:textId="2C991F2A" w:rsidR="003B31A2" w:rsidRPr="0045163A" w:rsidRDefault="006328E1" w:rsidP="00C91D9E">
            <w:pPr>
              <w:pStyle w:val="Title"/>
              <w:jc w:val="both"/>
              <w:rPr>
                <w:sz w:val="22"/>
                <w:szCs w:val="22"/>
              </w:rPr>
            </w:pPr>
            <w:r w:rsidRPr="0045163A">
              <w:rPr>
                <w:sz w:val="22"/>
                <w:szCs w:val="22"/>
              </w:rPr>
              <w:t>------------------------------</w:t>
            </w:r>
          </w:p>
          <w:p w14:paraId="06EC1B33" w14:textId="4B624761" w:rsidR="006328E1" w:rsidRPr="00EB65CF" w:rsidRDefault="006328E1" w:rsidP="00C91D9E">
            <w:pPr>
              <w:pStyle w:val="Title"/>
              <w:jc w:val="both"/>
              <w:rPr>
                <w:sz w:val="28"/>
                <w:szCs w:val="28"/>
              </w:rPr>
            </w:pPr>
            <w:r w:rsidRPr="00EB65CF">
              <w:rPr>
                <w:sz w:val="28"/>
                <w:szCs w:val="28"/>
              </w:rPr>
              <w:t xml:space="preserve">Church </w:t>
            </w:r>
            <w:r w:rsidR="00443B51">
              <w:rPr>
                <w:sz w:val="28"/>
                <w:szCs w:val="28"/>
              </w:rPr>
              <w:t>news</w:t>
            </w:r>
          </w:p>
          <w:p w14:paraId="35DAFF88" w14:textId="2D7D517E" w:rsidR="006328E1" w:rsidRPr="0045163A" w:rsidRDefault="006328E1" w:rsidP="00C91D9E">
            <w:pPr>
              <w:pStyle w:val="Title"/>
              <w:jc w:val="both"/>
              <w:rPr>
                <w:sz w:val="22"/>
                <w:szCs w:val="22"/>
              </w:rPr>
            </w:pPr>
          </w:p>
          <w:p w14:paraId="63BFF11A" w14:textId="4CD72DAC" w:rsidR="00697C0F" w:rsidRDefault="00443B51" w:rsidP="00C91D9E">
            <w:pPr>
              <w:pStyle w:val="Title"/>
              <w:jc w:val="both"/>
              <w:rPr>
                <w:rFonts w:asciiTheme="minorHAnsi" w:hAnsiTheme="minorHAnsi"/>
                <w:bCs w:val="0"/>
                <w:caps w:val="0"/>
                <w:sz w:val="24"/>
                <w:szCs w:val="24"/>
              </w:rPr>
            </w:pPr>
            <w:r>
              <w:rPr>
                <w:rFonts w:asciiTheme="minorHAnsi" w:hAnsiTheme="minorHAnsi"/>
                <w:caps w:val="0"/>
                <w:sz w:val="24"/>
                <w:szCs w:val="24"/>
              </w:rPr>
              <w:t>Our website has details of other activities within our church</w:t>
            </w:r>
            <w:r w:rsidR="00430D17">
              <w:rPr>
                <w:rFonts w:asciiTheme="minorHAnsi" w:hAnsiTheme="minorHAnsi"/>
                <w:caps w:val="0"/>
                <w:sz w:val="24"/>
                <w:szCs w:val="24"/>
              </w:rPr>
              <w:t xml:space="preserve"> community.</w:t>
            </w:r>
          </w:p>
          <w:p w14:paraId="08423356" w14:textId="77777777" w:rsidR="00697C0F" w:rsidRDefault="00697C0F" w:rsidP="00C91D9E">
            <w:pPr>
              <w:pStyle w:val="Title"/>
              <w:jc w:val="both"/>
              <w:rPr>
                <w:rFonts w:asciiTheme="minorHAnsi" w:hAnsiTheme="minorHAnsi"/>
                <w:bCs w:val="0"/>
                <w:i/>
                <w:iCs/>
                <w:caps w:val="0"/>
                <w:sz w:val="24"/>
                <w:szCs w:val="24"/>
              </w:rPr>
            </w:pPr>
          </w:p>
          <w:p w14:paraId="7C0CDB42" w14:textId="7DA3996F" w:rsidR="00697C0F" w:rsidRPr="00697C0F" w:rsidRDefault="00697C0F" w:rsidP="00C91D9E">
            <w:pPr>
              <w:pStyle w:val="Title"/>
              <w:jc w:val="both"/>
              <w:rPr>
                <w:rFonts w:asciiTheme="minorHAnsi" w:hAnsiTheme="minorHAnsi"/>
                <w:bCs w:val="0"/>
                <w:i/>
                <w:iCs/>
                <w:caps w:val="0"/>
                <w:sz w:val="24"/>
                <w:szCs w:val="24"/>
              </w:rPr>
            </w:pPr>
            <w:r w:rsidRPr="00697C0F">
              <w:rPr>
                <w:rFonts w:asciiTheme="minorHAnsi" w:hAnsiTheme="minorHAnsi"/>
                <w:i/>
                <w:iCs/>
                <w:caps w:val="0"/>
                <w:sz w:val="24"/>
                <w:szCs w:val="24"/>
              </w:rPr>
              <w:t>www.eastkilbride</w:t>
            </w:r>
          </w:p>
          <w:p w14:paraId="1EE2A6E6" w14:textId="77777777" w:rsidR="00F778B5" w:rsidRDefault="00697C0F" w:rsidP="00C91D9E">
            <w:pPr>
              <w:pStyle w:val="Title"/>
              <w:jc w:val="both"/>
              <w:rPr>
                <w:rFonts w:asciiTheme="minorHAnsi" w:hAnsiTheme="minorHAnsi"/>
                <w:bCs w:val="0"/>
                <w:i/>
                <w:iCs/>
                <w:caps w:val="0"/>
                <w:sz w:val="24"/>
                <w:szCs w:val="24"/>
              </w:rPr>
            </w:pPr>
            <w:r w:rsidRPr="00697C0F">
              <w:rPr>
                <w:rFonts w:asciiTheme="minorHAnsi" w:hAnsiTheme="minorHAnsi"/>
                <w:i/>
                <w:iCs/>
                <w:caps w:val="0"/>
                <w:sz w:val="24"/>
                <w:szCs w:val="24"/>
              </w:rPr>
              <w:t>southparish.org.uk</w:t>
            </w:r>
          </w:p>
          <w:p w14:paraId="6B84E906" w14:textId="77777777" w:rsidR="00856FAC" w:rsidRDefault="00856FAC" w:rsidP="00C91D9E">
            <w:pPr>
              <w:jc w:val="both"/>
              <w:rPr>
                <w:bCs w:val="0"/>
              </w:rPr>
            </w:pPr>
          </w:p>
          <w:p w14:paraId="3E102F34" w14:textId="77777777" w:rsidR="00856FAC" w:rsidRDefault="00856FAC" w:rsidP="00C91D9E">
            <w:pPr>
              <w:jc w:val="both"/>
              <w:rPr>
                <w:bCs w:val="0"/>
              </w:rPr>
            </w:pPr>
            <w:r>
              <w:t>Our Facebook page:</w:t>
            </w:r>
          </w:p>
          <w:p w14:paraId="612FC255" w14:textId="77777777" w:rsidR="00856FAC" w:rsidRDefault="00856FAC" w:rsidP="00C91D9E">
            <w:pPr>
              <w:jc w:val="both"/>
              <w:rPr>
                <w:bCs w:val="0"/>
              </w:rPr>
            </w:pPr>
            <w:r>
              <w:t>@smarteeniesek</w:t>
            </w:r>
          </w:p>
          <w:p w14:paraId="0ECD3061" w14:textId="77777777" w:rsidR="00856FAC" w:rsidRDefault="00856FAC" w:rsidP="00C91D9E">
            <w:pPr>
              <w:jc w:val="both"/>
              <w:rPr>
                <w:bCs w:val="0"/>
              </w:rPr>
            </w:pPr>
          </w:p>
          <w:p w14:paraId="4F0FE13E" w14:textId="77777777" w:rsidR="00856FAC" w:rsidRDefault="00856FAC" w:rsidP="00C91D9E">
            <w:pPr>
              <w:jc w:val="both"/>
              <w:rPr>
                <w:bCs w:val="0"/>
              </w:rPr>
            </w:pPr>
            <w:r>
              <w:t>Our Instagram page:</w:t>
            </w:r>
          </w:p>
          <w:p w14:paraId="79D60FE0" w14:textId="77777777" w:rsidR="00856FAC" w:rsidRDefault="00856FAC" w:rsidP="00C91D9E">
            <w:pPr>
              <w:jc w:val="both"/>
              <w:rPr>
                <w:bCs w:val="0"/>
              </w:rPr>
            </w:pPr>
            <w:proofErr w:type="spellStart"/>
            <w:r>
              <w:t>Smarteenies_eastkilbride</w:t>
            </w:r>
            <w:proofErr w:type="spellEnd"/>
          </w:p>
          <w:p w14:paraId="4A3ED386" w14:textId="488A39BE" w:rsidR="00856FAC" w:rsidRPr="00856FAC" w:rsidRDefault="00856FAC" w:rsidP="00C91D9E">
            <w:pPr>
              <w:jc w:val="both"/>
            </w:pPr>
          </w:p>
        </w:tc>
      </w:tr>
    </w:tbl>
    <w:p w14:paraId="7335649B" w14:textId="77777777" w:rsidR="005C61E4" w:rsidRPr="00076F31" w:rsidRDefault="005C61E4" w:rsidP="00C91D9E">
      <w:pPr>
        <w:pStyle w:val="NoSpacing"/>
        <w:jc w:val="both"/>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4719E" w14:textId="77777777" w:rsidR="00EE2029" w:rsidRDefault="00EE2029" w:rsidP="005F5D5F">
      <w:pPr>
        <w:spacing w:after="0" w:line="240" w:lineRule="auto"/>
      </w:pPr>
      <w:r>
        <w:separator/>
      </w:r>
    </w:p>
  </w:endnote>
  <w:endnote w:type="continuationSeparator" w:id="0">
    <w:p w14:paraId="6C22D4AC" w14:textId="77777777" w:rsidR="00EE2029" w:rsidRDefault="00EE2029"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8A560" w14:textId="77777777" w:rsidR="00EE2029" w:rsidRDefault="00EE2029" w:rsidP="005F5D5F">
      <w:pPr>
        <w:spacing w:after="0" w:line="240" w:lineRule="auto"/>
      </w:pPr>
      <w:r>
        <w:separator/>
      </w:r>
    </w:p>
  </w:footnote>
  <w:footnote w:type="continuationSeparator" w:id="0">
    <w:p w14:paraId="11147F40" w14:textId="77777777" w:rsidR="00EE2029" w:rsidRDefault="00EE2029"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16cid:durableId="284626707">
    <w:abstractNumId w:val="9"/>
  </w:num>
  <w:num w:numId="2" w16cid:durableId="52967567">
    <w:abstractNumId w:val="7"/>
  </w:num>
  <w:num w:numId="3" w16cid:durableId="155150124">
    <w:abstractNumId w:val="6"/>
  </w:num>
  <w:num w:numId="4" w16cid:durableId="1948269065">
    <w:abstractNumId w:val="5"/>
  </w:num>
  <w:num w:numId="5" w16cid:durableId="599333334">
    <w:abstractNumId w:val="4"/>
  </w:num>
  <w:num w:numId="6" w16cid:durableId="1168137190">
    <w:abstractNumId w:val="8"/>
  </w:num>
  <w:num w:numId="7" w16cid:durableId="2090495745">
    <w:abstractNumId w:val="3"/>
  </w:num>
  <w:num w:numId="8" w16cid:durableId="1127623186">
    <w:abstractNumId w:val="2"/>
  </w:num>
  <w:num w:numId="9" w16cid:durableId="238830405">
    <w:abstractNumId w:val="1"/>
  </w:num>
  <w:num w:numId="10" w16cid:durableId="41012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EA"/>
    <w:rsid w:val="00005B29"/>
    <w:rsid w:val="00014790"/>
    <w:rsid w:val="000168C0"/>
    <w:rsid w:val="000427C6"/>
    <w:rsid w:val="00076F31"/>
    <w:rsid w:val="00086DBE"/>
    <w:rsid w:val="000A2137"/>
    <w:rsid w:val="000B4C91"/>
    <w:rsid w:val="00114C78"/>
    <w:rsid w:val="00117AAF"/>
    <w:rsid w:val="00127C85"/>
    <w:rsid w:val="0014186D"/>
    <w:rsid w:val="00141F33"/>
    <w:rsid w:val="0016000B"/>
    <w:rsid w:val="00171CDD"/>
    <w:rsid w:val="00175521"/>
    <w:rsid w:val="00181FB9"/>
    <w:rsid w:val="001846C7"/>
    <w:rsid w:val="0019485D"/>
    <w:rsid w:val="001A014D"/>
    <w:rsid w:val="0020523D"/>
    <w:rsid w:val="00234B0D"/>
    <w:rsid w:val="002351B5"/>
    <w:rsid w:val="002418AD"/>
    <w:rsid w:val="00245A18"/>
    <w:rsid w:val="00251739"/>
    <w:rsid w:val="00261A78"/>
    <w:rsid w:val="002C5639"/>
    <w:rsid w:val="002D4176"/>
    <w:rsid w:val="00323BDC"/>
    <w:rsid w:val="00327E82"/>
    <w:rsid w:val="00334440"/>
    <w:rsid w:val="00341C85"/>
    <w:rsid w:val="00350126"/>
    <w:rsid w:val="0036122E"/>
    <w:rsid w:val="003906DF"/>
    <w:rsid w:val="003A369D"/>
    <w:rsid w:val="003B31A2"/>
    <w:rsid w:val="003B6A17"/>
    <w:rsid w:val="00411532"/>
    <w:rsid w:val="00430D17"/>
    <w:rsid w:val="00442C0E"/>
    <w:rsid w:val="00443B51"/>
    <w:rsid w:val="00443E71"/>
    <w:rsid w:val="0045163A"/>
    <w:rsid w:val="00487012"/>
    <w:rsid w:val="00491A32"/>
    <w:rsid w:val="004964C4"/>
    <w:rsid w:val="004C0F6C"/>
    <w:rsid w:val="004C7B91"/>
    <w:rsid w:val="004E36EA"/>
    <w:rsid w:val="00507532"/>
    <w:rsid w:val="005222EE"/>
    <w:rsid w:val="00541BB3"/>
    <w:rsid w:val="00542541"/>
    <w:rsid w:val="00544732"/>
    <w:rsid w:val="005B3B53"/>
    <w:rsid w:val="005C61E4"/>
    <w:rsid w:val="005D108A"/>
    <w:rsid w:val="005F5D5F"/>
    <w:rsid w:val="0060241F"/>
    <w:rsid w:val="00607F00"/>
    <w:rsid w:val="00612D35"/>
    <w:rsid w:val="00620F8B"/>
    <w:rsid w:val="006328E1"/>
    <w:rsid w:val="00665EA1"/>
    <w:rsid w:val="00686839"/>
    <w:rsid w:val="00697C0F"/>
    <w:rsid w:val="006A6CBE"/>
    <w:rsid w:val="006E5B0F"/>
    <w:rsid w:val="006E7AD6"/>
    <w:rsid w:val="00703F47"/>
    <w:rsid w:val="007310F8"/>
    <w:rsid w:val="00765472"/>
    <w:rsid w:val="0076785A"/>
    <w:rsid w:val="00770934"/>
    <w:rsid w:val="0078031F"/>
    <w:rsid w:val="0079199F"/>
    <w:rsid w:val="00793557"/>
    <w:rsid w:val="007A2AFD"/>
    <w:rsid w:val="007B5354"/>
    <w:rsid w:val="007C0320"/>
    <w:rsid w:val="008174C6"/>
    <w:rsid w:val="00837654"/>
    <w:rsid w:val="0084665A"/>
    <w:rsid w:val="00856FAC"/>
    <w:rsid w:val="00880783"/>
    <w:rsid w:val="008B5772"/>
    <w:rsid w:val="008C031F"/>
    <w:rsid w:val="008C1756"/>
    <w:rsid w:val="008D17FF"/>
    <w:rsid w:val="008D32E3"/>
    <w:rsid w:val="008D40B3"/>
    <w:rsid w:val="008F3FDB"/>
    <w:rsid w:val="008F6C52"/>
    <w:rsid w:val="00907193"/>
    <w:rsid w:val="009141C6"/>
    <w:rsid w:val="00944E15"/>
    <w:rsid w:val="0094564F"/>
    <w:rsid w:val="0095347B"/>
    <w:rsid w:val="00973D41"/>
    <w:rsid w:val="00985A9E"/>
    <w:rsid w:val="0099712A"/>
    <w:rsid w:val="009A26C9"/>
    <w:rsid w:val="009B39FC"/>
    <w:rsid w:val="009E64CA"/>
    <w:rsid w:val="00A03450"/>
    <w:rsid w:val="00A90055"/>
    <w:rsid w:val="00A97C88"/>
    <w:rsid w:val="00AA4794"/>
    <w:rsid w:val="00AB3068"/>
    <w:rsid w:val="00AB58F4"/>
    <w:rsid w:val="00AD62A7"/>
    <w:rsid w:val="00AE178C"/>
    <w:rsid w:val="00AF32DC"/>
    <w:rsid w:val="00B01102"/>
    <w:rsid w:val="00B1602C"/>
    <w:rsid w:val="00B46A60"/>
    <w:rsid w:val="00B47714"/>
    <w:rsid w:val="00B75B65"/>
    <w:rsid w:val="00B966F5"/>
    <w:rsid w:val="00BC6ED1"/>
    <w:rsid w:val="00BD70AD"/>
    <w:rsid w:val="00BF1BCE"/>
    <w:rsid w:val="00C00E2A"/>
    <w:rsid w:val="00C02F90"/>
    <w:rsid w:val="00C068A0"/>
    <w:rsid w:val="00C139B7"/>
    <w:rsid w:val="00C2025C"/>
    <w:rsid w:val="00C57208"/>
    <w:rsid w:val="00C57F20"/>
    <w:rsid w:val="00C60783"/>
    <w:rsid w:val="00C60A5D"/>
    <w:rsid w:val="00C81AF4"/>
    <w:rsid w:val="00C84855"/>
    <w:rsid w:val="00C91D9E"/>
    <w:rsid w:val="00CB0102"/>
    <w:rsid w:val="00D06F6F"/>
    <w:rsid w:val="00D16845"/>
    <w:rsid w:val="00D21CE9"/>
    <w:rsid w:val="00D26EB0"/>
    <w:rsid w:val="00D326D4"/>
    <w:rsid w:val="00D3427C"/>
    <w:rsid w:val="00D56FBE"/>
    <w:rsid w:val="00D65A7A"/>
    <w:rsid w:val="00D751DD"/>
    <w:rsid w:val="00D94E00"/>
    <w:rsid w:val="00DC4305"/>
    <w:rsid w:val="00DD535C"/>
    <w:rsid w:val="00DF3353"/>
    <w:rsid w:val="00E3432E"/>
    <w:rsid w:val="00E3564F"/>
    <w:rsid w:val="00E449F3"/>
    <w:rsid w:val="00E47622"/>
    <w:rsid w:val="00E502F7"/>
    <w:rsid w:val="00E603CF"/>
    <w:rsid w:val="00EB65CF"/>
    <w:rsid w:val="00EC1838"/>
    <w:rsid w:val="00ED43BD"/>
    <w:rsid w:val="00EE2029"/>
    <w:rsid w:val="00EE34FF"/>
    <w:rsid w:val="00EE7122"/>
    <w:rsid w:val="00EF6FCE"/>
    <w:rsid w:val="00F038DC"/>
    <w:rsid w:val="00F05FD9"/>
    <w:rsid w:val="00F13592"/>
    <w:rsid w:val="00F24FFB"/>
    <w:rsid w:val="00F2548A"/>
    <w:rsid w:val="00F64389"/>
    <w:rsid w:val="00F778B5"/>
    <w:rsid w:val="00FA21D4"/>
    <w:rsid w:val="00FB2003"/>
    <w:rsid w:val="00FB22F6"/>
    <w:rsid w:val="00FC5A6C"/>
    <w:rsid w:val="00FE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61B9B4"/>
  <w15:chartTrackingRefBased/>
  <w15:docId w15:val="{60F28AE6-6C81-489E-BD16-9EE19A40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E1"/>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u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u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u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u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u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u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u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u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u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u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u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u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u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u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u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u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u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u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u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u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u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u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u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u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u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u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u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u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u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u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u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u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CD8090666F4DCCA610E7544EA2C335"/>
        <w:category>
          <w:name w:val="General"/>
          <w:gallery w:val="placeholder"/>
        </w:category>
        <w:types>
          <w:type w:val="bbPlcHdr"/>
        </w:types>
        <w:behaviors>
          <w:behavior w:val="content"/>
        </w:behaviors>
        <w:guid w:val="{7E404FB7-155C-42A1-BDA2-838BD7C000B5}"/>
      </w:docPartPr>
      <w:docPartBody>
        <w:p w:rsidR="008C1801" w:rsidRDefault="001F1304">
          <w:pPr>
            <w:pStyle w:val="40CD8090666F4DCCA610E7544EA2C335"/>
          </w:pPr>
          <w:r w:rsidRPr="00AA4794">
            <w:t>────</w:t>
          </w:r>
        </w:p>
      </w:docPartBody>
    </w:docPart>
    <w:docPart>
      <w:docPartPr>
        <w:name w:val="DC8963C407EB45E2908B1172B3409276"/>
        <w:category>
          <w:name w:val="General"/>
          <w:gallery w:val="placeholder"/>
        </w:category>
        <w:types>
          <w:type w:val="bbPlcHdr"/>
        </w:types>
        <w:behaviors>
          <w:behavior w:val="content"/>
        </w:behaviors>
        <w:guid w:val="{7878B38E-C171-48B0-BB95-8F353546DD3F}"/>
      </w:docPartPr>
      <w:docPartBody>
        <w:p w:rsidR="008C1801" w:rsidRDefault="00C808A2" w:rsidP="00C808A2">
          <w:pPr>
            <w:pStyle w:val="DC8963C407EB45E2908B1172B3409276"/>
          </w:pPr>
          <w:r w:rsidRPr="00AA4794">
            <w:t>────</w:t>
          </w:r>
        </w:p>
      </w:docPartBody>
    </w:docPart>
    <w:docPart>
      <w:docPartPr>
        <w:name w:val="AB115C15237A48B99815E199002889EA"/>
        <w:category>
          <w:name w:val="General"/>
          <w:gallery w:val="placeholder"/>
        </w:category>
        <w:types>
          <w:type w:val="bbPlcHdr"/>
        </w:types>
        <w:behaviors>
          <w:behavior w:val="content"/>
        </w:behaviors>
        <w:guid w:val="{8D971C5E-B1AF-4B03-929B-547ADBF000D5}"/>
      </w:docPartPr>
      <w:docPartBody>
        <w:p w:rsidR="008C1801" w:rsidRDefault="00C808A2" w:rsidP="00C808A2">
          <w:pPr>
            <w:pStyle w:val="AB115C15237A48B99815E199002889EA"/>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A2"/>
    <w:rsid w:val="000D4CD1"/>
    <w:rsid w:val="001F1304"/>
    <w:rsid w:val="00277FB6"/>
    <w:rsid w:val="002A74E8"/>
    <w:rsid w:val="002D4176"/>
    <w:rsid w:val="003808C2"/>
    <w:rsid w:val="00425C1F"/>
    <w:rsid w:val="00514AE7"/>
    <w:rsid w:val="005761E0"/>
    <w:rsid w:val="007C7325"/>
    <w:rsid w:val="008C1801"/>
    <w:rsid w:val="00B74A9F"/>
    <w:rsid w:val="00C808A2"/>
    <w:rsid w:val="00DC473E"/>
    <w:rsid w:val="00F13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D8090666F4DCCA610E7544EA2C335">
    <w:name w:val="40CD8090666F4DCCA610E7544EA2C335"/>
  </w:style>
  <w:style w:type="paragraph" w:customStyle="1" w:styleId="DC8963C407EB45E2908B1172B3409276">
    <w:name w:val="DC8963C407EB45E2908B1172B3409276"/>
    <w:rsid w:val="00C808A2"/>
  </w:style>
  <w:style w:type="paragraph" w:customStyle="1" w:styleId="AB115C15237A48B99815E199002889EA">
    <w:name w:val="AB115C15237A48B99815E199002889EA"/>
    <w:rsid w:val="00C80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Seasonal%20event%20flyer.dotx</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 Kerr</cp:lastModifiedBy>
  <cp:revision>2</cp:revision>
  <cp:lastPrinted>2023-09-06T06:23:00Z</cp:lastPrinted>
  <dcterms:created xsi:type="dcterms:W3CDTF">2024-08-26T10:17:00Z</dcterms:created>
  <dcterms:modified xsi:type="dcterms:W3CDTF">2024-08-26T10:17:00Z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